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-Hauptlayouttabelle"/>
      </w:tblPr>
      <w:tblGrid>
        <w:gridCol w:w="3720"/>
        <w:gridCol w:w="6598"/>
      </w:tblGrid>
      <w:tr w:rsidR="002C2CDD" w:rsidRPr="006F2673" w14:paraId="4C4E6FD8" w14:textId="77777777" w:rsidTr="00F07238">
        <w:tc>
          <w:tcPr>
            <w:tcW w:w="3720" w:type="dxa"/>
            <w:tcMar>
              <w:top w:w="504" w:type="dxa"/>
              <w:right w:w="720" w:type="dxa"/>
            </w:tcMar>
          </w:tcPr>
          <w:p w14:paraId="665349A5" w14:textId="77777777" w:rsidR="00523479" w:rsidRPr="00F977B6" w:rsidRDefault="007843B2" w:rsidP="00F977B6">
            <w:pPr>
              <w:pStyle w:val="Initialen"/>
              <w:spacing w:after="0"/>
              <w:rPr>
                <w:rFonts w:ascii="Arial" w:hAnsi="Arial" w:cs="Arial"/>
              </w:rPr>
            </w:pPr>
            <w:r w:rsidRPr="00F977B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188A083E" wp14:editId="026AF2E4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-90805</wp:posOffset>
                  </wp:positionV>
                  <wp:extent cx="1150126" cy="990580"/>
                  <wp:effectExtent l="0" t="0" r="0" b="63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26" cy="99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673" w:rsidRPr="00F977B6"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BF4C96D" wp14:editId="58E048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-490855</wp:posOffset>
                      </wp:positionV>
                      <wp:extent cx="6543675" cy="1810385"/>
                      <wp:effectExtent l="0" t="0" r="28575" b="18415"/>
                      <wp:wrapNone/>
                      <wp:docPr id="5" name="Grup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3675" cy="1810385"/>
                                <a:chOff x="0" y="0"/>
                                <a:chExt cx="6543675" cy="1810512"/>
                              </a:xfr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43" name="Rotes Rechteck"/>
                              <wps:cNvSpPr/>
                              <wps:spPr>
                                <a:xfrm>
                                  <a:off x="1133377" y="338484"/>
                                  <a:ext cx="5410298" cy="120467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oter Kreis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eißer Kreis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1D0DE62" id="Gruppe 1" o:spid="_x0000_s1026" style="position:absolute;margin-left:.05pt;margin-top:-38.65pt;width:515.25pt;height:142.55pt;z-index:-251657216;mso-width-relative:margin" coordsize="65436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">
                      <v:rect id="Rotes Rechteck" o:spid="_x0000_s1027" style="position:absolute;left:11333;top:3384;width:54103;height:1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" filled="f" strokecolor="white [3212]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oter Kreis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" adj="626" filled="f" strokecolor="white [3212]" strokeweight="1pt">
                        <v:stroke joinstyle="miter"/>
                      </v:shape>
                      <v:oval id="Weißer Kreis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" filled="f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243D33E8" w14:textId="77777777" w:rsidR="006F2673" w:rsidRPr="00F977B6" w:rsidRDefault="006F2673" w:rsidP="00F977B6">
            <w:pPr>
              <w:pStyle w:val="berschrift3"/>
              <w:spacing w:before="0"/>
              <w:rPr>
                <w:rFonts w:ascii="Arial" w:hAnsi="Arial" w:cs="Arial"/>
              </w:rPr>
            </w:pPr>
          </w:p>
          <w:p w14:paraId="5AFD1383" w14:textId="77777777" w:rsidR="006F2673" w:rsidRPr="00F977B6" w:rsidRDefault="006F2673" w:rsidP="00F977B6">
            <w:pPr>
              <w:pStyle w:val="berschrift3"/>
              <w:spacing w:before="0"/>
              <w:rPr>
                <w:rFonts w:ascii="Arial" w:hAnsi="Arial" w:cs="Arial"/>
              </w:rPr>
            </w:pPr>
          </w:p>
          <w:p w14:paraId="39E26653" w14:textId="77777777" w:rsidR="006F2673" w:rsidRPr="00F977B6" w:rsidRDefault="006F2673" w:rsidP="00F977B6">
            <w:pPr>
              <w:pStyle w:val="berschrift3"/>
              <w:spacing w:before="0"/>
              <w:rPr>
                <w:rFonts w:ascii="Arial" w:hAnsi="Arial" w:cs="Arial"/>
              </w:rPr>
            </w:pPr>
          </w:p>
          <w:p w14:paraId="3D7C60E9" w14:textId="77777777" w:rsidR="006F2673" w:rsidRPr="00F977B6" w:rsidRDefault="006F2673" w:rsidP="00F977B6">
            <w:pPr>
              <w:pStyle w:val="berschrift3"/>
              <w:spacing w:before="0"/>
              <w:rPr>
                <w:rFonts w:ascii="Arial" w:hAnsi="Arial" w:cs="Arial"/>
              </w:rPr>
            </w:pPr>
          </w:p>
          <w:p w14:paraId="679E8D8E" w14:textId="77777777" w:rsidR="00A50939" w:rsidRPr="00F977B6" w:rsidRDefault="00A63F55" w:rsidP="00F977B6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>Umsetzungsort</w:t>
            </w:r>
          </w:p>
          <w:sdt>
            <w:sdtPr>
              <w:id w:val="270754486"/>
              <w:placeholder>
                <w:docPart w:val="DefaultPlaceholder_-1854013440"/>
              </w:placeholder>
              <w:showingPlcHdr/>
            </w:sdtPr>
            <w:sdtContent>
              <w:p w14:paraId="48A9624B" w14:textId="77777777" w:rsidR="00886275" w:rsidRPr="00886275" w:rsidRDefault="00886275" w:rsidP="00886275"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52CABB1" w14:textId="77777777" w:rsidR="002C2CDD" w:rsidRPr="00F977B6" w:rsidRDefault="00A63F55" w:rsidP="00F977B6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>Proje</w:t>
            </w:r>
            <w:r w:rsidR="00681D92" w:rsidRPr="00F977B6">
              <w:rPr>
                <w:rFonts w:ascii="Arial" w:hAnsi="Arial" w:cs="Arial"/>
                <w:b/>
              </w:rPr>
              <w:t>ktträger</w:t>
            </w:r>
          </w:p>
          <w:sdt>
            <w:sdtPr>
              <w:rPr>
                <w:rFonts w:ascii="Arial" w:hAnsi="Arial" w:cs="Arial"/>
              </w:rPr>
              <w:id w:val="670919916"/>
              <w:placeholder>
                <w:docPart w:val="DefaultPlaceholder_-1854013440"/>
              </w:placeholder>
              <w:showingPlcHdr/>
            </w:sdtPr>
            <w:sdtContent>
              <w:p w14:paraId="3DC373FA" w14:textId="77777777" w:rsidR="00AE1DE6" w:rsidRDefault="00886275" w:rsidP="0088627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450D06" w14:textId="77777777" w:rsidR="00F977B6" w:rsidRPr="00F977B6" w:rsidRDefault="00F977B6" w:rsidP="00886275">
            <w:pPr>
              <w:spacing w:after="0" w:line="240" w:lineRule="auto"/>
              <w:rPr>
                <w:rFonts w:ascii="Arial" w:hAnsi="Arial" w:cs="Arial"/>
              </w:rPr>
            </w:pPr>
          </w:p>
          <w:p w14:paraId="0A11526F" w14:textId="77777777" w:rsidR="00AE1DE6" w:rsidRPr="00F977B6" w:rsidRDefault="00AE1DE6" w:rsidP="00886275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>Projektkosten</w:t>
            </w:r>
          </w:p>
          <w:sdt>
            <w:sdtPr>
              <w:rPr>
                <w:rFonts w:ascii="Arial" w:hAnsi="Arial" w:cs="Arial"/>
              </w:rPr>
              <w:id w:val="-230617079"/>
              <w:placeholder>
                <w:docPart w:val="DefaultPlaceholder_-1854013440"/>
              </w:placeholder>
              <w:showingPlcHdr/>
            </w:sdtPr>
            <w:sdtContent>
              <w:p w14:paraId="55942917" w14:textId="77777777" w:rsidR="006F2673" w:rsidRDefault="00886275" w:rsidP="0088627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F93D1C" w14:textId="77777777" w:rsidR="00F977B6" w:rsidRPr="00F977B6" w:rsidRDefault="00F977B6" w:rsidP="00886275">
            <w:pPr>
              <w:spacing w:after="0" w:line="240" w:lineRule="auto"/>
              <w:rPr>
                <w:rFonts w:ascii="Arial" w:hAnsi="Arial" w:cs="Arial"/>
              </w:rPr>
            </w:pPr>
          </w:p>
          <w:p w14:paraId="07AA2847" w14:textId="77777777" w:rsidR="007843B2" w:rsidRPr="00F977B6" w:rsidRDefault="00F977B6" w:rsidP="00886275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>Förderung</w:t>
            </w:r>
          </w:p>
          <w:sdt>
            <w:sdtPr>
              <w:rPr>
                <w:rFonts w:ascii="Arial" w:hAnsi="Arial" w:cs="Arial"/>
              </w:rPr>
              <w:id w:val="1900629120"/>
              <w:placeholder>
                <w:docPart w:val="DefaultPlaceholder_-1854013440"/>
              </w:placeholder>
              <w:showingPlcHdr/>
            </w:sdtPr>
            <w:sdtContent>
              <w:p w14:paraId="25D7DBC0" w14:textId="77777777" w:rsidR="007843B2" w:rsidRDefault="00886275" w:rsidP="0088627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51611D1" w14:textId="77777777" w:rsidR="00F977B6" w:rsidRPr="00F977B6" w:rsidRDefault="00F977B6" w:rsidP="00886275">
            <w:pPr>
              <w:spacing w:after="0" w:line="240" w:lineRule="auto"/>
              <w:rPr>
                <w:rFonts w:ascii="Arial" w:hAnsi="Arial" w:cs="Arial"/>
              </w:rPr>
            </w:pPr>
          </w:p>
          <w:p w14:paraId="1AB65A31" w14:textId="77777777" w:rsidR="006F2673" w:rsidRPr="00F977B6" w:rsidRDefault="007843B2" w:rsidP="00886275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>Kofinanzierung</w:t>
            </w:r>
          </w:p>
          <w:sdt>
            <w:sdtPr>
              <w:rPr>
                <w:rFonts w:ascii="Arial" w:hAnsi="Arial" w:cs="Arial"/>
              </w:rPr>
              <w:id w:val="777074684"/>
              <w:placeholder>
                <w:docPart w:val="DefaultPlaceholder_-1854013440"/>
              </w:placeholder>
              <w:showingPlcHdr/>
            </w:sdtPr>
            <w:sdtContent>
              <w:p w14:paraId="60AEC66B" w14:textId="77777777" w:rsidR="009973A2" w:rsidRDefault="00886275" w:rsidP="0088627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FECEB0" w14:textId="77777777" w:rsidR="00F977B6" w:rsidRPr="00F977B6" w:rsidRDefault="00F977B6" w:rsidP="00886275">
            <w:pPr>
              <w:spacing w:after="0" w:line="240" w:lineRule="auto"/>
              <w:rPr>
                <w:rFonts w:ascii="Arial" w:hAnsi="Arial" w:cs="Arial"/>
              </w:rPr>
            </w:pPr>
          </w:p>
          <w:p w14:paraId="694C0B47" w14:textId="77777777" w:rsidR="009973A2" w:rsidRDefault="00F977B6" w:rsidP="00886275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 w:rsidRPr="00F977B6">
              <w:rPr>
                <w:rFonts w:ascii="Arial" w:hAnsi="Arial" w:cs="Arial"/>
                <w:b/>
              </w:rPr>
              <w:t xml:space="preserve">Förderbereiche </w:t>
            </w:r>
            <w:r w:rsidR="00886275">
              <w:rPr>
                <w:rFonts w:ascii="Arial" w:hAnsi="Arial" w:cs="Arial"/>
                <w:b/>
              </w:rPr>
              <w:t xml:space="preserve">GAK </w:t>
            </w:r>
          </w:p>
          <w:p w14:paraId="25599EBA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7A2B09AD" w14:textId="62E12D14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728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A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</w:t>
            </w:r>
            <w:r w:rsidR="00FB1925">
              <w:rPr>
                <w:sz w:val="22"/>
                <w:szCs w:val="22"/>
              </w:rPr>
              <w:t>Planungsinstrumente der</w:t>
            </w:r>
          </w:p>
          <w:p w14:paraId="601F3652" w14:textId="1834139D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ländliche</w:t>
            </w:r>
            <w:r w:rsidR="00FB1925">
              <w:rPr>
                <w:sz w:val="22"/>
                <w:szCs w:val="22"/>
              </w:rPr>
              <w:t>n Entwicklung</w:t>
            </w:r>
          </w:p>
          <w:p w14:paraId="2873C706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7CA705D8" w14:textId="77777777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38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Dorfentwicklung</w:t>
            </w:r>
          </w:p>
          <w:p w14:paraId="2E98396A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20DF5A6C" w14:textId="77777777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68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Dem ländlichen Charakter </w:t>
            </w:r>
          </w:p>
          <w:p w14:paraId="339C9C94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angepasste  </w:t>
            </w:r>
          </w:p>
          <w:p w14:paraId="1A2FAE36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Infrastrukturmaßnahmen</w:t>
            </w:r>
          </w:p>
          <w:p w14:paraId="323B1C4B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20B93873" w14:textId="77777777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88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 Neuordnung ländlicher </w:t>
            </w:r>
          </w:p>
          <w:p w14:paraId="7CB74706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Grundbesitz und   </w:t>
            </w:r>
          </w:p>
          <w:p w14:paraId="1E2CBAAD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Gestaltung des ländlichen </w:t>
            </w:r>
          </w:p>
          <w:p w14:paraId="29C56480" w14:textId="63BB9D79" w:rsidR="00886275" w:rsidRDefault="00886275" w:rsidP="00FB1925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Raumes</w:t>
            </w:r>
          </w:p>
          <w:p w14:paraId="043348C9" w14:textId="77777777" w:rsidR="00FB1925" w:rsidRDefault="00FB1925" w:rsidP="00FB1925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14AD50E1" w14:textId="77777777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66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 Kleinstunternehmen der </w:t>
            </w:r>
          </w:p>
          <w:p w14:paraId="58047B10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Grundversorgung</w:t>
            </w:r>
          </w:p>
          <w:p w14:paraId="3EF1FEE9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64CD1246" w14:textId="77777777" w:rsidR="00886275" w:rsidRDefault="00000000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88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275">
              <w:rPr>
                <w:sz w:val="22"/>
                <w:szCs w:val="22"/>
              </w:rPr>
              <w:t xml:space="preserve">  Einrichtungen für lokale </w:t>
            </w:r>
          </w:p>
          <w:p w14:paraId="2A42FB45" w14:textId="77777777" w:rsidR="00886275" w:rsidRDefault="00886275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Basisdienstleistungen</w:t>
            </w:r>
          </w:p>
          <w:p w14:paraId="66AE58DC" w14:textId="77777777" w:rsidR="00F977B6" w:rsidRPr="00F977B6" w:rsidRDefault="00F977B6" w:rsidP="00F977B6">
            <w:pPr>
              <w:pStyle w:val="TabellentextMSP"/>
              <w:spacing w:before="0" w:after="0" w:line="240" w:lineRule="auto"/>
              <w:rPr>
                <w:sz w:val="22"/>
                <w:szCs w:val="22"/>
              </w:rPr>
            </w:pPr>
          </w:p>
          <w:p w14:paraId="4993E51C" w14:textId="77777777" w:rsidR="009973A2" w:rsidRPr="00F977B6" w:rsidRDefault="00886275" w:rsidP="00F977B6">
            <w:pPr>
              <w:pStyle w:val="berschrift3"/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8C7F39" w:rsidRPr="00F977B6">
              <w:rPr>
                <w:rFonts w:ascii="Arial" w:hAnsi="Arial" w:cs="Arial"/>
                <w:b/>
              </w:rPr>
              <w:t>eitplanung</w:t>
            </w:r>
          </w:p>
          <w:sdt>
            <w:sdtPr>
              <w:rPr>
                <w:rFonts w:ascii="Arial" w:hAnsi="Arial" w:cs="Arial"/>
              </w:rPr>
              <w:id w:val="506100110"/>
              <w:placeholder>
                <w:docPart w:val="DefaultPlaceholder_-1854013440"/>
              </w:placeholder>
              <w:showingPlcHdr/>
            </w:sdtPr>
            <w:sdtContent>
              <w:p w14:paraId="49C9404F" w14:textId="77777777" w:rsidR="009973A2" w:rsidRPr="00F977B6" w:rsidRDefault="00886275" w:rsidP="00F977B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B4E812" w14:textId="77777777" w:rsidR="007B36AF" w:rsidRPr="00F977B6" w:rsidRDefault="007B36AF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p w14:paraId="5F37DE6B" w14:textId="77777777" w:rsidR="009973A2" w:rsidRPr="00F977B6" w:rsidRDefault="009973A2" w:rsidP="00F977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98" w:type="dxa"/>
            <w:tcMar>
              <w:top w:w="504" w:type="dxa"/>
              <w:left w:w="0" w:type="dxa"/>
            </w:tcMar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enüberschrift"/>
            </w:tblPr>
            <w:tblGrid>
              <w:gridCol w:w="6598"/>
            </w:tblGrid>
            <w:tr w:rsidR="00C612DA" w:rsidRPr="00F977B6" w14:paraId="202F5435" w14:textId="77777777" w:rsidTr="006F2673">
              <w:trPr>
                <w:trHeight w:hRule="exact" w:val="1896"/>
              </w:trPr>
              <w:tc>
                <w:tcPr>
                  <w:tcW w:w="6055" w:type="dxa"/>
                  <w:tcBorders>
                    <w:bottom w:val="single" w:sz="4" w:space="0" w:color="auto"/>
                  </w:tcBorders>
                  <w:vAlign w:val="center"/>
                </w:tcPr>
                <w:p w14:paraId="7D5C8D94" w14:textId="77777777" w:rsidR="00F977B6" w:rsidRPr="00F977B6" w:rsidRDefault="00F977B6" w:rsidP="00F977B6">
                  <w:pPr>
                    <w:widowControl w:val="0"/>
                    <w:tabs>
                      <w:tab w:val="left" w:pos="8904"/>
                    </w:tabs>
                    <w:suppressAutoHyphens/>
                    <w:spacing w:after="0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kern w:val="2"/>
                      <w:sz w:val="30"/>
                      <w:szCs w:val="30"/>
                    </w:rPr>
                  </w:pPr>
                  <w:r w:rsidRPr="00F977B6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kern w:val="2"/>
                      <w:sz w:val="30"/>
                      <w:szCs w:val="30"/>
                    </w:rPr>
                    <w:t>Kleinprojekte im Rahmen der GAK (Regionalbudget)</w:t>
                  </w:r>
                </w:p>
                <w:p w14:paraId="62B05762" w14:textId="77777777" w:rsidR="00F977B6" w:rsidRPr="00F977B6" w:rsidRDefault="00F977B6" w:rsidP="00F977B6">
                  <w:pPr>
                    <w:widowControl w:val="0"/>
                    <w:tabs>
                      <w:tab w:val="left" w:pos="8904"/>
                    </w:tabs>
                    <w:suppressAutoHyphens/>
                    <w:spacing w:after="0"/>
                    <w:rPr>
                      <w:rFonts w:ascii="Arial" w:hAnsi="Arial" w:cs="Arial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F977B6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kern w:val="2"/>
                      <w:sz w:val="30"/>
                      <w:szCs w:val="30"/>
                    </w:rPr>
                    <w:t>Region Nordlippe -P</w:t>
                  </w:r>
                  <w:r w:rsidRPr="00F977B6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kern w:val="2"/>
                      <w:sz w:val="30"/>
                      <w:szCs w:val="30"/>
                      <w:lang w:eastAsia="zh-CN" w:bidi="hi-IN"/>
                    </w:rPr>
                    <w:t>rojektskizze</w:t>
                  </w:r>
                  <w:r w:rsidRPr="00F977B6">
                    <w:rPr>
                      <w:rFonts w:ascii="Arial" w:hAnsi="Arial" w:cs="Arial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  <w:t>-</w:t>
                  </w:r>
                </w:p>
                <w:p w14:paraId="221524BE" w14:textId="77777777" w:rsidR="00906BEE" w:rsidRPr="00F977B6" w:rsidRDefault="00906BEE" w:rsidP="00F977B6">
                  <w:pPr>
                    <w:pStyle w:val="berschrift2"/>
                    <w:spacing w:befor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BE3E29" w14:textId="77777777" w:rsidR="006F2673" w:rsidRPr="00F977B6" w:rsidRDefault="006F2673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37A9E" w14:textId="77777777" w:rsidR="006F2673" w:rsidRDefault="00A63F55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77B6">
              <w:rPr>
                <w:rFonts w:ascii="Arial" w:hAnsi="Arial" w:cs="Arial"/>
                <w:b/>
                <w:sz w:val="22"/>
                <w:szCs w:val="22"/>
              </w:rPr>
              <w:t>Projektbeschreibung</w:t>
            </w:r>
          </w:p>
          <w:p w14:paraId="6E63E36D" w14:textId="77777777" w:rsidR="00886275" w:rsidRDefault="00886275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708780548"/>
              <w:placeholder>
                <w:docPart w:val="DefaultPlaceholder_-1854013440"/>
              </w:placeholder>
              <w:showingPlcHdr/>
            </w:sdtPr>
            <w:sdtContent>
              <w:p w14:paraId="0918B93F" w14:textId="77777777" w:rsidR="00F977B6" w:rsidRDefault="00886275" w:rsidP="00F977B6">
                <w:pPr>
                  <w:pStyle w:val="berschrift3"/>
                  <w:tabs>
                    <w:tab w:val="left" w:pos="5835"/>
                  </w:tabs>
                  <w:spacing w:before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88627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87680D" w14:textId="77777777" w:rsidR="00F977B6" w:rsidRDefault="00F977B6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F7D1C" w14:textId="77777777" w:rsidR="00F977B6" w:rsidRDefault="00F977B6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5F7277" w14:textId="77777777" w:rsidR="002C2CDD" w:rsidRPr="00F977B6" w:rsidRDefault="00681D92" w:rsidP="00F977B6">
            <w:pPr>
              <w:pStyle w:val="berschrift3"/>
              <w:tabs>
                <w:tab w:val="left" w:pos="5835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77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4B70A2A" w14:textId="77777777" w:rsidR="002C2CDD" w:rsidRPr="00F977B6" w:rsidRDefault="00B9582B" w:rsidP="00F977B6">
            <w:pPr>
              <w:pStyle w:val="berschrift4"/>
              <w:spacing w:before="0" w:line="240" w:lineRule="auto"/>
              <w:jc w:val="both"/>
              <w:rPr>
                <w:rFonts w:ascii="Arial" w:hAnsi="Arial" w:cs="Arial"/>
              </w:rPr>
            </w:pPr>
            <w:r w:rsidRPr="00F977B6">
              <w:rPr>
                <w:rFonts w:ascii="Arial" w:hAnsi="Arial" w:cs="Arial"/>
              </w:rPr>
              <w:t xml:space="preserve">     </w:t>
            </w:r>
          </w:p>
          <w:p w14:paraId="7D0D92F1" w14:textId="77777777" w:rsidR="006F2673" w:rsidRPr="00F977B6" w:rsidRDefault="006F2673" w:rsidP="00F977B6">
            <w:pPr>
              <w:pStyle w:val="berschrift3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77B6">
              <w:rPr>
                <w:rFonts w:ascii="Arial" w:hAnsi="Arial" w:cs="Arial"/>
                <w:b/>
                <w:sz w:val="22"/>
                <w:szCs w:val="22"/>
              </w:rPr>
              <w:t>SMART-</w:t>
            </w:r>
            <w:r w:rsidR="00681D92" w:rsidRPr="00F977B6">
              <w:rPr>
                <w:rFonts w:ascii="Arial" w:hAnsi="Arial" w:cs="Arial"/>
                <w:b/>
                <w:sz w:val="22"/>
                <w:szCs w:val="22"/>
              </w:rPr>
              <w:t>Projektziel</w:t>
            </w:r>
          </w:p>
          <w:p w14:paraId="0CCB35C5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  <w:r w:rsidRPr="00F977B6">
              <w:rPr>
                <w:rFonts w:ascii="Arial" w:hAnsi="Arial" w:cs="Arial"/>
              </w:rPr>
              <w:t xml:space="preserve">SMART = </w:t>
            </w:r>
            <w:r w:rsidRPr="00F977B6">
              <w:rPr>
                <w:rFonts w:ascii="Arial" w:hAnsi="Arial" w:cs="Arial"/>
                <w:b/>
                <w:bCs/>
              </w:rPr>
              <w:t>S</w:t>
            </w:r>
            <w:r w:rsidRPr="00F977B6">
              <w:rPr>
                <w:rFonts w:ascii="Arial" w:hAnsi="Arial" w:cs="Arial"/>
              </w:rPr>
              <w:t xml:space="preserve">pezifisch – </w:t>
            </w:r>
            <w:r w:rsidRPr="00F977B6">
              <w:rPr>
                <w:rFonts w:ascii="Arial" w:hAnsi="Arial" w:cs="Arial"/>
                <w:b/>
                <w:bCs/>
              </w:rPr>
              <w:t>M</w:t>
            </w:r>
            <w:r w:rsidRPr="00F977B6">
              <w:rPr>
                <w:rFonts w:ascii="Arial" w:hAnsi="Arial" w:cs="Arial"/>
              </w:rPr>
              <w:t xml:space="preserve">essbar – </w:t>
            </w:r>
            <w:r w:rsidRPr="00F977B6">
              <w:rPr>
                <w:rFonts w:ascii="Arial" w:hAnsi="Arial" w:cs="Arial"/>
                <w:b/>
                <w:bCs/>
              </w:rPr>
              <w:t>A</w:t>
            </w:r>
            <w:r w:rsidRPr="00F977B6">
              <w:rPr>
                <w:rFonts w:ascii="Arial" w:hAnsi="Arial" w:cs="Arial"/>
              </w:rPr>
              <w:t xml:space="preserve">ngemessen – </w:t>
            </w:r>
            <w:r w:rsidRPr="00F977B6">
              <w:rPr>
                <w:rFonts w:ascii="Arial" w:hAnsi="Arial" w:cs="Arial"/>
                <w:b/>
                <w:bCs/>
              </w:rPr>
              <w:t>R</w:t>
            </w:r>
            <w:r w:rsidRPr="00F977B6">
              <w:rPr>
                <w:rFonts w:ascii="Arial" w:hAnsi="Arial" w:cs="Arial"/>
              </w:rPr>
              <w:t xml:space="preserve">ealistisch </w:t>
            </w:r>
            <w:r>
              <w:rPr>
                <w:rFonts w:ascii="Arial" w:hAnsi="Arial" w:cs="Arial"/>
              </w:rPr>
              <w:t>–</w:t>
            </w:r>
            <w:r w:rsidRPr="00F977B6">
              <w:rPr>
                <w:rFonts w:ascii="Arial" w:hAnsi="Arial" w:cs="Arial"/>
              </w:rPr>
              <w:t xml:space="preserve"> </w:t>
            </w:r>
            <w:r w:rsidRPr="00F977B6">
              <w:rPr>
                <w:rFonts w:ascii="Arial" w:hAnsi="Arial" w:cs="Arial"/>
                <w:b/>
                <w:bCs/>
              </w:rPr>
              <w:t>T</w:t>
            </w:r>
            <w:r w:rsidRPr="00F977B6">
              <w:rPr>
                <w:rFonts w:ascii="Arial" w:hAnsi="Arial" w:cs="Arial"/>
              </w:rPr>
              <w:t>erminierbar</w:t>
            </w:r>
            <w:r>
              <w:rPr>
                <w:rFonts w:ascii="Arial" w:hAnsi="Arial" w:cs="Arial"/>
              </w:rPr>
              <w:t xml:space="preserve"> </w:t>
            </w:r>
          </w:p>
          <w:p w14:paraId="6ADA70C0" w14:textId="219AE309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977B6">
              <w:rPr>
                <w:rFonts w:ascii="Arial" w:hAnsi="Arial" w:cs="Arial"/>
              </w:rPr>
              <w:t>Was genau soll bis wann erreicht sein? Beispiel Dorfplatz mit fünf neuen Bänken, einem Tisch und neuer Beleuchtung bis November 20</w:t>
            </w:r>
            <w:r w:rsidR="00FB1925">
              <w:rPr>
                <w:rFonts w:ascii="Arial" w:hAnsi="Arial" w:cs="Arial"/>
              </w:rPr>
              <w:t>24</w:t>
            </w:r>
            <w:r w:rsidRPr="00F977B6">
              <w:rPr>
                <w:rFonts w:ascii="Arial" w:hAnsi="Arial" w:cs="Arial"/>
              </w:rPr>
              <w:t>)</w:t>
            </w:r>
          </w:p>
          <w:p w14:paraId="592459B4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4722013"/>
              <w:placeholder>
                <w:docPart w:val="DefaultPlaceholder_-1854013440"/>
              </w:placeholder>
              <w:showingPlcHdr/>
            </w:sdtPr>
            <w:sdtContent>
              <w:p w14:paraId="62923437" w14:textId="77777777" w:rsidR="00F977B6" w:rsidRDefault="00886275" w:rsidP="00F977B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DEA1C6A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p w14:paraId="3950E0B4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p w14:paraId="6EC93D31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p w14:paraId="393D7EE8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F977B6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Aktuelle Situation / Herausforderungen </w:t>
            </w:r>
          </w:p>
          <w:p w14:paraId="073A58BC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  <w:r w:rsidRPr="00F977B6">
              <w:rPr>
                <w:rFonts w:ascii="Arial" w:hAnsi="Arial" w:cs="Arial"/>
              </w:rPr>
              <w:t>(Warum soll das Proj</w:t>
            </w:r>
            <w:r>
              <w:rPr>
                <w:rFonts w:ascii="Arial" w:hAnsi="Arial" w:cs="Arial"/>
              </w:rPr>
              <w:t>e</w:t>
            </w:r>
            <w:r w:rsidRPr="00F977B6">
              <w:rPr>
                <w:rFonts w:ascii="Arial" w:hAnsi="Arial" w:cs="Arial"/>
              </w:rPr>
              <w:t>kt umgesetzt werden?)</w:t>
            </w:r>
          </w:p>
          <w:p w14:paraId="646ADE97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  <w:sdt>
            <w:sdtPr>
              <w:rPr>
                <w:rFonts w:ascii="Arial" w:hAnsi="Arial" w:cs="Arial"/>
                <w:color w:val="538135" w:themeColor="accent6" w:themeShade="BF"/>
              </w:rPr>
              <w:id w:val="-93173561"/>
              <w:placeholder>
                <w:docPart w:val="DefaultPlaceholder_-1854013440"/>
              </w:placeholder>
              <w:showingPlcHdr/>
            </w:sdtPr>
            <w:sdtContent>
              <w:p w14:paraId="72EA2CD5" w14:textId="77777777" w:rsidR="00F977B6" w:rsidRDefault="00886275" w:rsidP="00F977B6">
                <w:pPr>
                  <w:spacing w:after="0" w:line="240" w:lineRule="auto"/>
                  <w:rPr>
                    <w:rFonts w:ascii="Arial" w:hAnsi="Arial" w:cs="Arial"/>
                    <w:color w:val="538135" w:themeColor="accent6" w:themeShade="BF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C6C963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  <w:p w14:paraId="1128A4EC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  <w:p w14:paraId="5F4BAFEC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  <w:p w14:paraId="75A8E7CB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  <w:p w14:paraId="6BD148A2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F977B6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Ansprechpartner</w:t>
            </w:r>
          </w:p>
          <w:p w14:paraId="56DC72A6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  <w:r w:rsidRPr="00F977B6">
              <w:rPr>
                <w:rFonts w:ascii="Arial" w:hAnsi="Arial" w:cs="Arial"/>
              </w:rPr>
              <w:t xml:space="preserve"> (Name, Adresse, Telefon, E-Mailadresse)</w:t>
            </w:r>
          </w:p>
          <w:p w14:paraId="622737A0" w14:textId="77777777" w:rsid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96051591"/>
              <w:placeholder>
                <w:docPart w:val="DefaultPlaceholder_-1854013440"/>
              </w:placeholder>
              <w:showingPlcHdr/>
            </w:sdtPr>
            <w:sdtContent>
              <w:p w14:paraId="158DCF7E" w14:textId="77777777" w:rsidR="00F977B6" w:rsidRDefault="00886275" w:rsidP="00F977B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374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2E4D0B" w14:textId="77777777" w:rsidR="00F977B6" w:rsidRPr="00F977B6" w:rsidRDefault="00F977B6" w:rsidP="00F977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60FAFF" w14:textId="77777777" w:rsidR="00A63F55" w:rsidRDefault="00A63F55" w:rsidP="00AE56BE">
      <w:pPr>
        <w:pStyle w:val="KeinLeerraum"/>
      </w:pPr>
    </w:p>
    <w:sectPr w:rsidR="00A63F55" w:rsidSect="00C6671B">
      <w:headerReference w:type="default" r:id="rId9"/>
      <w:footerReference w:type="default" r:id="rId10"/>
      <w:pgSz w:w="11906" w:h="16838" w:code="9"/>
      <w:pgMar w:top="794" w:right="794" w:bottom="993" w:left="794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7DDB" w14:textId="77777777" w:rsidR="003806E1" w:rsidRDefault="003806E1" w:rsidP="00713050">
      <w:pPr>
        <w:spacing w:line="240" w:lineRule="auto"/>
      </w:pPr>
      <w:r>
        <w:separator/>
      </w:r>
    </w:p>
  </w:endnote>
  <w:endnote w:type="continuationSeparator" w:id="0">
    <w:p w14:paraId="0CCB11F1" w14:textId="77777777" w:rsidR="003806E1" w:rsidRDefault="003806E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437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8534D" w14:textId="77777777" w:rsidR="00C2098A" w:rsidRDefault="00217980" w:rsidP="00217980">
        <w:pPr>
          <w:pStyle w:val="Fuzeile"/>
          <w:rPr>
            <w:noProof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6902E2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3FEB" w14:textId="77777777" w:rsidR="003806E1" w:rsidRDefault="003806E1" w:rsidP="00713050">
      <w:pPr>
        <w:spacing w:line="240" w:lineRule="auto"/>
      </w:pPr>
      <w:r>
        <w:separator/>
      </w:r>
    </w:p>
  </w:footnote>
  <w:footnote w:type="continuationSeparator" w:id="0">
    <w:p w14:paraId="04D80368" w14:textId="77777777" w:rsidR="003806E1" w:rsidRDefault="003806E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657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tabellenüberschrift Fortsetzungsseite"/>
    </w:tblPr>
    <w:tblGrid>
      <w:gridCol w:w="5483"/>
    </w:tblGrid>
    <w:tr w:rsidR="00A63F55" w:rsidRPr="00F207C0" w14:paraId="28F7DC4A" w14:textId="77777777" w:rsidTr="00B97E07">
      <w:trPr>
        <w:trHeight w:hRule="exact" w:val="309"/>
      </w:trPr>
      <w:tc>
        <w:tcPr>
          <w:tcW w:w="5483" w:type="dxa"/>
          <w:tcMar>
            <w:top w:w="821" w:type="dxa"/>
            <w:left w:w="0" w:type="dxa"/>
          </w:tcMar>
        </w:tcPr>
        <w:p w14:paraId="7A9B0ABD" w14:textId="77777777" w:rsidR="00A63F55" w:rsidRPr="00F207C0" w:rsidRDefault="00A63F55" w:rsidP="001A5CA9"/>
      </w:tc>
    </w:tr>
  </w:tbl>
  <w:p w14:paraId="47CABE73" w14:textId="77777777" w:rsidR="00217980" w:rsidRPr="001A5CA9" w:rsidRDefault="00217980" w:rsidP="001A5C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051A6"/>
    <w:multiLevelType w:val="hybridMultilevel"/>
    <w:tmpl w:val="3F643A9A"/>
    <w:lvl w:ilvl="0" w:tplc="36385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91B7C"/>
    <w:multiLevelType w:val="hybridMultilevel"/>
    <w:tmpl w:val="67E2A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55BC5"/>
    <w:multiLevelType w:val="hybridMultilevel"/>
    <w:tmpl w:val="A2BA5D1A"/>
    <w:lvl w:ilvl="0" w:tplc="B316FE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18A7"/>
    <w:multiLevelType w:val="hybridMultilevel"/>
    <w:tmpl w:val="CAA80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72A4"/>
    <w:multiLevelType w:val="hybridMultilevel"/>
    <w:tmpl w:val="D2EE9C34"/>
    <w:lvl w:ilvl="0" w:tplc="76425C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5D6"/>
    <w:multiLevelType w:val="hybridMultilevel"/>
    <w:tmpl w:val="B0B0F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F37DD"/>
    <w:multiLevelType w:val="hybridMultilevel"/>
    <w:tmpl w:val="B510D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568B3"/>
    <w:multiLevelType w:val="hybridMultilevel"/>
    <w:tmpl w:val="D9DC7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2341"/>
    <w:multiLevelType w:val="hybridMultilevel"/>
    <w:tmpl w:val="F00C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01113"/>
    <w:multiLevelType w:val="hybridMultilevel"/>
    <w:tmpl w:val="5A943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03897">
    <w:abstractNumId w:val="9"/>
  </w:num>
  <w:num w:numId="2" w16cid:durableId="1146356813">
    <w:abstractNumId w:val="7"/>
  </w:num>
  <w:num w:numId="3" w16cid:durableId="1263420957">
    <w:abstractNumId w:val="6"/>
  </w:num>
  <w:num w:numId="4" w16cid:durableId="977535579">
    <w:abstractNumId w:val="5"/>
  </w:num>
  <w:num w:numId="5" w16cid:durableId="258492433">
    <w:abstractNumId w:val="4"/>
  </w:num>
  <w:num w:numId="6" w16cid:durableId="1938521053">
    <w:abstractNumId w:val="8"/>
  </w:num>
  <w:num w:numId="7" w16cid:durableId="1358966531">
    <w:abstractNumId w:val="3"/>
  </w:num>
  <w:num w:numId="8" w16cid:durableId="151994766">
    <w:abstractNumId w:val="2"/>
  </w:num>
  <w:num w:numId="9" w16cid:durableId="786200499">
    <w:abstractNumId w:val="1"/>
  </w:num>
  <w:num w:numId="10" w16cid:durableId="409278716">
    <w:abstractNumId w:val="0"/>
  </w:num>
  <w:num w:numId="11" w16cid:durableId="909387605">
    <w:abstractNumId w:val="18"/>
  </w:num>
  <w:num w:numId="12" w16cid:durableId="1177424104">
    <w:abstractNumId w:val="14"/>
  </w:num>
  <w:num w:numId="13" w16cid:durableId="227807536">
    <w:abstractNumId w:val="12"/>
  </w:num>
  <w:num w:numId="14" w16cid:durableId="1995720650">
    <w:abstractNumId w:val="15"/>
  </w:num>
  <w:num w:numId="15" w16cid:durableId="1898316211">
    <w:abstractNumId w:val="16"/>
  </w:num>
  <w:num w:numId="16" w16cid:durableId="638345533">
    <w:abstractNumId w:val="11"/>
  </w:num>
  <w:num w:numId="17" w16cid:durableId="152180490">
    <w:abstractNumId w:val="10"/>
  </w:num>
  <w:num w:numId="18" w16cid:durableId="2038775142">
    <w:abstractNumId w:val="19"/>
  </w:num>
  <w:num w:numId="19" w16cid:durableId="890311666">
    <w:abstractNumId w:val="17"/>
  </w:num>
  <w:num w:numId="20" w16cid:durableId="1373379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5"/>
    <w:rsid w:val="00003D2B"/>
    <w:rsid w:val="00091382"/>
    <w:rsid w:val="0009353E"/>
    <w:rsid w:val="00097258"/>
    <w:rsid w:val="000A07DA"/>
    <w:rsid w:val="000A2BFA"/>
    <w:rsid w:val="000B0619"/>
    <w:rsid w:val="000B61CA"/>
    <w:rsid w:val="000F7610"/>
    <w:rsid w:val="00114ED7"/>
    <w:rsid w:val="00140B0E"/>
    <w:rsid w:val="001A338A"/>
    <w:rsid w:val="001A409C"/>
    <w:rsid w:val="001A5CA9"/>
    <w:rsid w:val="001B2AC1"/>
    <w:rsid w:val="001B403A"/>
    <w:rsid w:val="001D0582"/>
    <w:rsid w:val="001F4583"/>
    <w:rsid w:val="00217980"/>
    <w:rsid w:val="00230C39"/>
    <w:rsid w:val="0024390A"/>
    <w:rsid w:val="002567FE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5323E"/>
    <w:rsid w:val="00364079"/>
    <w:rsid w:val="003806E1"/>
    <w:rsid w:val="003871BD"/>
    <w:rsid w:val="003C5528"/>
    <w:rsid w:val="003D03E5"/>
    <w:rsid w:val="004077FB"/>
    <w:rsid w:val="004244FF"/>
    <w:rsid w:val="00424DD9"/>
    <w:rsid w:val="0046104A"/>
    <w:rsid w:val="0046290C"/>
    <w:rsid w:val="004632A8"/>
    <w:rsid w:val="004717C5"/>
    <w:rsid w:val="004A24CC"/>
    <w:rsid w:val="00523479"/>
    <w:rsid w:val="00543DB7"/>
    <w:rsid w:val="005729B0"/>
    <w:rsid w:val="005F6894"/>
    <w:rsid w:val="00603300"/>
    <w:rsid w:val="00626B05"/>
    <w:rsid w:val="00641630"/>
    <w:rsid w:val="00677908"/>
    <w:rsid w:val="00681D92"/>
    <w:rsid w:val="00684488"/>
    <w:rsid w:val="006902E2"/>
    <w:rsid w:val="006A3CE7"/>
    <w:rsid w:val="006A7746"/>
    <w:rsid w:val="006C4C50"/>
    <w:rsid w:val="006D76B1"/>
    <w:rsid w:val="006F2673"/>
    <w:rsid w:val="00713050"/>
    <w:rsid w:val="00741125"/>
    <w:rsid w:val="00746F7F"/>
    <w:rsid w:val="007569C1"/>
    <w:rsid w:val="00763832"/>
    <w:rsid w:val="00777724"/>
    <w:rsid w:val="007843B2"/>
    <w:rsid w:val="007A1D9E"/>
    <w:rsid w:val="007B36AF"/>
    <w:rsid w:val="007D2696"/>
    <w:rsid w:val="007D2FD2"/>
    <w:rsid w:val="008107CB"/>
    <w:rsid w:val="00811117"/>
    <w:rsid w:val="00823C54"/>
    <w:rsid w:val="00831033"/>
    <w:rsid w:val="00841146"/>
    <w:rsid w:val="0088504C"/>
    <w:rsid w:val="00886275"/>
    <w:rsid w:val="0089382B"/>
    <w:rsid w:val="008A1907"/>
    <w:rsid w:val="008B56EF"/>
    <w:rsid w:val="008C6BCA"/>
    <w:rsid w:val="008C7B50"/>
    <w:rsid w:val="008C7F39"/>
    <w:rsid w:val="008E4B30"/>
    <w:rsid w:val="00906BEE"/>
    <w:rsid w:val="00911075"/>
    <w:rsid w:val="00923D84"/>
    <w:rsid w:val="009243E7"/>
    <w:rsid w:val="009332CD"/>
    <w:rsid w:val="00985D58"/>
    <w:rsid w:val="009973A2"/>
    <w:rsid w:val="009B3C40"/>
    <w:rsid w:val="009B63C3"/>
    <w:rsid w:val="00A42540"/>
    <w:rsid w:val="00A50939"/>
    <w:rsid w:val="00A57811"/>
    <w:rsid w:val="00A61591"/>
    <w:rsid w:val="00A63F55"/>
    <w:rsid w:val="00A83413"/>
    <w:rsid w:val="00AA5A88"/>
    <w:rsid w:val="00AA6A40"/>
    <w:rsid w:val="00AA75F6"/>
    <w:rsid w:val="00AD00FD"/>
    <w:rsid w:val="00AE1DE6"/>
    <w:rsid w:val="00AE56BE"/>
    <w:rsid w:val="00AF0A8E"/>
    <w:rsid w:val="00B162B3"/>
    <w:rsid w:val="00B5664D"/>
    <w:rsid w:val="00B66C32"/>
    <w:rsid w:val="00B8255E"/>
    <w:rsid w:val="00B9582B"/>
    <w:rsid w:val="00B97E07"/>
    <w:rsid w:val="00BA5B40"/>
    <w:rsid w:val="00BC4AC9"/>
    <w:rsid w:val="00BD0206"/>
    <w:rsid w:val="00C2098A"/>
    <w:rsid w:val="00C5444A"/>
    <w:rsid w:val="00C612DA"/>
    <w:rsid w:val="00C6671B"/>
    <w:rsid w:val="00C7741E"/>
    <w:rsid w:val="00C875AB"/>
    <w:rsid w:val="00CA3DF1"/>
    <w:rsid w:val="00CA4581"/>
    <w:rsid w:val="00CE18D5"/>
    <w:rsid w:val="00D04109"/>
    <w:rsid w:val="00D12544"/>
    <w:rsid w:val="00D13090"/>
    <w:rsid w:val="00D1746E"/>
    <w:rsid w:val="00D97A41"/>
    <w:rsid w:val="00DD3CF6"/>
    <w:rsid w:val="00DD6416"/>
    <w:rsid w:val="00DF4E0A"/>
    <w:rsid w:val="00E02DCD"/>
    <w:rsid w:val="00E12C60"/>
    <w:rsid w:val="00E22E87"/>
    <w:rsid w:val="00E260C3"/>
    <w:rsid w:val="00E4085C"/>
    <w:rsid w:val="00E43E45"/>
    <w:rsid w:val="00E57630"/>
    <w:rsid w:val="00E86C2B"/>
    <w:rsid w:val="00EB2D52"/>
    <w:rsid w:val="00EB4B4A"/>
    <w:rsid w:val="00EF7CC9"/>
    <w:rsid w:val="00F07238"/>
    <w:rsid w:val="00F10B5C"/>
    <w:rsid w:val="00F207C0"/>
    <w:rsid w:val="00F20AE5"/>
    <w:rsid w:val="00F45A09"/>
    <w:rsid w:val="00F47E97"/>
    <w:rsid w:val="00F645C7"/>
    <w:rsid w:val="00F7342B"/>
    <w:rsid w:val="00F82A74"/>
    <w:rsid w:val="00F977B6"/>
    <w:rsid w:val="00FB192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6A7E9"/>
  <w15:chartTrackingRefBased/>
  <w15:docId w15:val="{5BAF341B-7E4A-428E-8517-972926F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F39"/>
  </w:style>
  <w:style w:type="paragraph" w:styleId="berschrift1">
    <w:name w:val="heading 1"/>
    <w:basedOn w:val="Standard"/>
    <w:next w:val="Standard"/>
    <w:link w:val="berschrift1Zchn"/>
    <w:uiPriority w:val="9"/>
    <w:qFormat/>
    <w:rsid w:val="008C7F3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7F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7F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7F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7F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7F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7F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7F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7F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7F3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7F3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table" w:styleId="Tabellenraster">
    <w:name w:val="Table Grid"/>
    <w:basedOn w:val="NormaleTabel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C7F3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7F3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Platzhaltertext">
    <w:name w:val="Placeholder Text"/>
    <w:basedOn w:val="Absatz-Standardschriftart"/>
    <w:uiPriority w:val="99"/>
    <w:semiHidden/>
    <w:rsid w:val="003D03E5"/>
    <w:rPr>
      <w:color w:val="595959" w:themeColor="text1" w:themeTint="A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7F3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8504C"/>
    <w:pPr>
      <w:spacing w:line="240" w:lineRule="auto"/>
    </w:pPr>
  </w:style>
  <w:style w:type="paragraph" w:customStyle="1" w:styleId="Initialen">
    <w:name w:val="Initialen"/>
    <w:basedOn w:val="Standard"/>
    <w:next w:val="berschrift3"/>
    <w:uiPriority w:val="1"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KopfzeileZchn">
    <w:name w:val="Kopfzeile Zchn"/>
    <w:basedOn w:val="Absatz-Standardschriftart"/>
    <w:link w:val="Kopfzeile"/>
    <w:uiPriority w:val="99"/>
    <w:rsid w:val="0088504C"/>
  </w:style>
  <w:style w:type="paragraph" w:styleId="Fuzeile">
    <w:name w:val="footer"/>
    <w:basedOn w:val="Standard"/>
    <w:link w:val="FuzeileZch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uzeileZchn">
    <w:name w:val="Fußzeile Zchn"/>
    <w:basedOn w:val="Absatz-Standardschriftart"/>
    <w:link w:val="Fuzeile"/>
    <w:uiPriority w:val="99"/>
    <w:rsid w:val="0088504C"/>
    <w:rPr>
      <w:rFonts w:asciiTheme="majorHAnsi" w:hAnsiTheme="majorHAnsi"/>
      <w:cap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7F3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7F3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C7F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8C7F3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7F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7F39"/>
    <w:rPr>
      <w:rFonts w:asciiTheme="majorHAnsi" w:eastAsiaTheme="majorEastAsia" w:hAnsiTheme="majorHAnsi" w:cstheme="majorBidi"/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5F6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A75F6"/>
  </w:style>
  <w:style w:type="paragraph" w:styleId="Blocktext">
    <w:name w:val="Block Text"/>
    <w:basedOn w:val="Standard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i/>
      <w:iCs/>
      <w:color w:val="D01818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A75F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A75F6"/>
  </w:style>
  <w:style w:type="paragraph" w:styleId="Textkrper2">
    <w:name w:val="Body Text 2"/>
    <w:basedOn w:val="Standard"/>
    <w:link w:val="Textkrper2Zchn"/>
    <w:uiPriority w:val="99"/>
    <w:semiHidden/>
    <w:unhideWhenUsed/>
    <w:rsid w:val="00AA75F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A75F6"/>
  </w:style>
  <w:style w:type="paragraph" w:styleId="Textkrper3">
    <w:name w:val="Body Text 3"/>
    <w:basedOn w:val="Standard"/>
    <w:link w:val="Textkrper3Zchn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A75F6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A75F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A75F6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A75F6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A75F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A75F6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A75F6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A75F6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A75F6"/>
    <w:rPr>
      <w:szCs w:val="16"/>
    </w:rPr>
  </w:style>
  <w:style w:type="character" w:styleId="Buchtitel">
    <w:name w:val="Book Title"/>
    <w:basedOn w:val="Absatz-Standardschriftart"/>
    <w:uiPriority w:val="33"/>
    <w:qFormat/>
    <w:rsid w:val="008C7F39"/>
    <w:rPr>
      <w:b/>
      <w:bCs/>
      <w:caps w:val="0"/>
      <w:smallCaps/>
      <w:spacing w:val="7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C7F39"/>
    <w:pPr>
      <w:spacing w:line="240" w:lineRule="auto"/>
    </w:pPr>
    <w:rPr>
      <w:b/>
      <w:bCs/>
      <w:smallCaps/>
      <w:color w:val="595959" w:themeColor="text1" w:themeTint="A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A75F6"/>
  </w:style>
  <w:style w:type="table" w:styleId="FarbigesRaster">
    <w:name w:val="Colorful Grid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A75F6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5F6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5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5F6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A75F6"/>
  </w:style>
  <w:style w:type="character" w:customStyle="1" w:styleId="DatumZchn">
    <w:name w:val="Datum Zchn"/>
    <w:basedOn w:val="Absatz-Standardschriftart"/>
    <w:link w:val="Datum"/>
    <w:uiPriority w:val="99"/>
    <w:semiHidden/>
    <w:rsid w:val="00AA75F6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A75F6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A75F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A75F6"/>
  </w:style>
  <w:style w:type="character" w:styleId="Hervorhebung">
    <w:name w:val="Emphasis"/>
    <w:basedOn w:val="Absatz-Standardschriftart"/>
    <w:uiPriority w:val="20"/>
    <w:qFormat/>
    <w:rsid w:val="008C7F39"/>
    <w:rPr>
      <w:i/>
      <w:iCs/>
      <w:color w:val="70AD47" w:themeColor="accent6"/>
    </w:rPr>
  </w:style>
  <w:style w:type="character" w:styleId="Endnotenzeichen">
    <w:name w:val="endnote reference"/>
    <w:basedOn w:val="Absatz-Standardschriftart"/>
    <w:uiPriority w:val="99"/>
    <w:semiHidden/>
    <w:unhideWhenUsed/>
    <w:rsid w:val="00AA75F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75F6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AA75F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75F6"/>
    <w:rPr>
      <w:szCs w:val="20"/>
    </w:rPr>
  </w:style>
  <w:style w:type="table" w:styleId="Gitternetztabelle1hell">
    <w:name w:val="Grid Table 1 Light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F3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7F3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7F3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styleId="HTMLAkronym">
    <w:name w:val="HTML Acronym"/>
    <w:basedOn w:val="Absatz-Standardschriftart"/>
    <w:uiPriority w:val="99"/>
    <w:semiHidden/>
    <w:unhideWhenUsed/>
    <w:rsid w:val="00AA75F6"/>
  </w:style>
  <w:style w:type="paragraph" w:styleId="HTMLAdresse">
    <w:name w:val="HTML Address"/>
    <w:basedOn w:val="Standard"/>
    <w:link w:val="HTMLAdresseZchn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A75F6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A75F6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A75F6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8C7F39"/>
    <w:rPr>
      <w:b/>
      <w:bCs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7F3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7F3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8C7F39"/>
    <w:rPr>
      <w:b/>
      <w:bCs/>
      <w:smallCaps/>
      <w:color w:val="70AD47" w:themeColor="accent6"/>
    </w:rPr>
  </w:style>
  <w:style w:type="table" w:styleId="HellesRaster">
    <w:name w:val="Light Grid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A75F6"/>
  </w:style>
  <w:style w:type="paragraph" w:styleId="Liste">
    <w:name w:val="List"/>
    <w:basedOn w:val="Standard"/>
    <w:uiPriority w:val="99"/>
    <w:semiHidden/>
    <w:unhideWhenUsed/>
    <w:rsid w:val="00AA75F6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AA75F6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AA75F6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AA75F6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AA75F6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AA75F6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A75F6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A75F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A75F6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A75F6"/>
  </w:style>
  <w:style w:type="character" w:styleId="Seitenzahl">
    <w:name w:val="page number"/>
    <w:basedOn w:val="Absatz-Standardschriftart"/>
    <w:uiPriority w:val="99"/>
    <w:semiHidden/>
    <w:unhideWhenUsed/>
    <w:rsid w:val="00AA75F6"/>
  </w:style>
  <w:style w:type="table" w:styleId="EinfacheTabelle1">
    <w:name w:val="Plain Table 1"/>
    <w:basedOn w:val="NormaleTabelle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AA75F6"/>
    <w:pPr>
      <w:spacing w:line="240" w:lineRule="auto"/>
    </w:pPr>
    <w:rPr>
      <w:rFonts w:ascii="Consolas" w:hAnsi="Consola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A75F6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8C7F3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8C7F39"/>
    <w:rPr>
      <w:i/>
      <w:iCs/>
      <w:color w:val="262626" w:themeColor="text1" w:themeTint="D9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A75F6"/>
  </w:style>
  <w:style w:type="character" w:customStyle="1" w:styleId="AnredeZchn">
    <w:name w:val="Anrede Zchn"/>
    <w:basedOn w:val="Absatz-Standardschriftart"/>
    <w:link w:val="Anrede"/>
    <w:uiPriority w:val="99"/>
    <w:semiHidden/>
    <w:rsid w:val="00AA75F6"/>
  </w:style>
  <w:style w:type="paragraph" w:styleId="Unterschrift">
    <w:name w:val="Signature"/>
    <w:basedOn w:val="Standard"/>
    <w:link w:val="UnterschriftZch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A75F6"/>
  </w:style>
  <w:style w:type="character" w:styleId="Fett">
    <w:name w:val="Strong"/>
    <w:basedOn w:val="Absatz-Standardschriftart"/>
    <w:uiPriority w:val="22"/>
    <w:qFormat/>
    <w:rsid w:val="008C7F39"/>
    <w:rPr>
      <w:b/>
      <w:bCs/>
    </w:rPr>
  </w:style>
  <w:style w:type="character" w:styleId="SchwacheHervorhebung">
    <w:name w:val="Subtle Emphasis"/>
    <w:basedOn w:val="Absatz-Standardschriftart"/>
    <w:uiPriority w:val="19"/>
    <w:qFormat/>
    <w:rsid w:val="008C7F39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8C7F39"/>
    <w:rPr>
      <w:smallCaps/>
      <w:color w:val="595959" w:themeColor="text1" w:themeTint="A6"/>
    </w:rPr>
  </w:style>
  <w:style w:type="table" w:styleId="Tabelle3D-Effekt1">
    <w:name w:val="Table 3D effects 1"/>
    <w:basedOn w:val="NormaleTabelle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A75F6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A75F6"/>
  </w:style>
  <w:style w:type="table" w:styleId="TabelleProfessionell">
    <w:name w:val="Table Professional"/>
    <w:basedOn w:val="NormaleTabel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A7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A75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A75F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A75F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A75F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A75F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A75F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A75F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A75F6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7F39"/>
    <w:pPr>
      <w:outlineLvl w:val="9"/>
    </w:pPr>
  </w:style>
  <w:style w:type="character" w:customStyle="1" w:styleId="TabellentextMSPZchn">
    <w:name w:val="Tabellentext_MSP Zchn"/>
    <w:basedOn w:val="Absatz-Standardschriftart"/>
    <w:link w:val="TabellentextMSP"/>
    <w:uiPriority w:val="99"/>
    <w:locked/>
    <w:rsid w:val="00D12544"/>
    <w:rPr>
      <w:rFonts w:ascii="Arial" w:hAnsi="Arial" w:cs="Arial"/>
      <w:sz w:val="18"/>
    </w:rPr>
  </w:style>
  <w:style w:type="paragraph" w:customStyle="1" w:styleId="TabellentextMSP">
    <w:name w:val="Tabellentext_MSP"/>
    <w:basedOn w:val="Standard"/>
    <w:link w:val="TabellentextMSPZchn"/>
    <w:uiPriority w:val="99"/>
    <w:rsid w:val="00D12544"/>
    <w:pPr>
      <w:spacing w:before="40" w:after="40" w:line="220" w:lineRule="exact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fessioneller%20Lebenslauf,%20gestaltet%20von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D74E5-6BC3-479E-931E-FE9D3668C2B6}"/>
      </w:docPartPr>
      <w:docPartBody>
        <w:p w:rsidR="009F239F" w:rsidRDefault="00060DA4">
          <w:r w:rsidRPr="0043744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A4"/>
    <w:rsid w:val="00060DA4"/>
    <w:rsid w:val="00097258"/>
    <w:rsid w:val="003C56DA"/>
    <w:rsid w:val="009F239F"/>
    <w:rsid w:val="00D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DA4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AB22-8F6F-4AEE-ADF0-E97AE69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Professioneller Lebenslauf, gestaltet von MOO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Baller</cp:lastModifiedBy>
  <cp:revision>3</cp:revision>
  <cp:lastPrinted>2018-03-29T11:35:00Z</cp:lastPrinted>
  <dcterms:created xsi:type="dcterms:W3CDTF">2024-06-07T07:56:00Z</dcterms:created>
  <dcterms:modified xsi:type="dcterms:W3CDTF">2024-06-07T07:57:00Z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